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**************有限公司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*********************有限公司公开招聘工作人员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YmQyNzlmMDRmMzRhZTNlMzg3YWQ5ODgyNTk3MmM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41FB09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11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cp:lastPrinted>2023-03-20T01:06:50Z</cp:lastPrinted>
  <dcterms:modified xsi:type="dcterms:W3CDTF">2023-03-20T01:14:05Z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41737AB2123547598E1C1C563178DF5C</vt:lpwstr>
  </property>
</Properties>
</file>