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象山县粮食收储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象山县粮食收储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DEyZjI4ZTBkMWZjODU3ZDAwZWY0NDk3ZmY1NWY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0E334128"/>
    <w:rsid w:val="10022DD5"/>
    <w:rsid w:val="4F7E438F"/>
    <w:rsid w:val="552233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188</Words>
  <Characters>188</Characters>
  <Lines>2</Lines>
  <Paragraphs>1</Paragraphs>
  <TotalTime>5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Administrator</cp:lastModifiedBy>
  <dcterms:modified xsi:type="dcterms:W3CDTF">2023-06-05T04:46:42Z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AD3B8BA4411945B581589893EB7D9151_13</vt:lpwstr>
  </property>
</Properties>
</file>