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象山剧院</w:t>
      </w:r>
      <w:r>
        <w:rPr>
          <w:rFonts w:hint="eastAsia" w:ascii="仿宋_GB2312" w:hAnsi="仿宋" w:eastAsia="仿宋_GB2312"/>
          <w:sz w:val="32"/>
          <w:szCs w:val="32"/>
          <w:u w:val="non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象山剧院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C712682"/>
    <w:rsid w:val="10022DD5"/>
    <w:rsid w:val="1B753018"/>
    <w:rsid w:val="287F3925"/>
    <w:rsid w:val="5FA65C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6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涌</cp:lastModifiedBy>
  <dcterms:modified xsi:type="dcterms:W3CDTF">2023-07-02T07:18:43Z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