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象山拾得供应链管理服务有限公司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象山拾得供应链管理服务有限公司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OTJiNTZmOTU3ODZmZjQ1NmU1NGYwMWQ1OGQyNjc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0E334128"/>
    <w:rsid w:val="10022DD5"/>
    <w:rsid w:val="41315DA6"/>
    <w:rsid w:val="4F7E438F"/>
    <w:rsid w:val="55223300"/>
    <w:rsid w:val="6D535020"/>
    <w:rsid w:val="714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188</Words>
  <Characters>188</Characters>
  <Lines>2</Lines>
  <Paragraphs>1</Paragraphs>
  <TotalTime>6</TotalTime>
  <ScaleCrop>false</ScaleCrop>
  <LinksUpToDate>false</LinksUpToDate>
  <CharactersWithSpaces>279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雀斑小表妹</cp:lastModifiedBy>
  <dcterms:modified xsi:type="dcterms:W3CDTF">2023-07-28T01:53:20Z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BF7C62BB8C8F437C91E2877B2024EB6D_13</vt:lpwstr>
  </property>
</Properties>
</file>