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**************有限公司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*********************有限公司公开招聘工作人员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yYmQyNzlmMDRmMzRhZTNlMzg3YWQ5ODgyNTk3MmM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35A138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dcterms:modified xsi:type="dcterms:W3CDTF">2023-12-13T01:24:28Z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A01A035C25AC4BE3BA2E4C88EC29E182_12</vt:lpwstr>
  </property>
</Properties>
</file>