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pStyle w:val="6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授 权 委 托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浙江黄龙松兰山体育发展有限公司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600"/>
        <w:rPr>
          <w:rFonts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原因，不能由自己参加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浙江黄龙松兰山体育发展有限公司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公开招聘工作人员</w:t>
      </w:r>
      <w:r>
        <w:rPr>
          <w:rFonts w:hint="eastAsia" w:ascii="仿宋" w:hAnsi="仿宋" w:eastAsia="仿宋"/>
          <w:sz w:val="30"/>
          <w:szCs w:val="30"/>
        </w:rPr>
        <w:t>现场报名。</w:t>
      </w:r>
      <w:r>
        <w:rPr>
          <w:rFonts w:hint="eastAsia" w:ascii="仿宋" w:hAnsi="仿宋" w:eastAsia="仿宋"/>
          <w:kern w:val="0"/>
          <w:sz w:val="30"/>
          <w:szCs w:val="30"/>
        </w:rPr>
        <w:t>特委托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同志（性别：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；工作单位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）代为报名。</w:t>
      </w:r>
    </w:p>
    <w:p>
      <w:pPr>
        <w:pStyle w:val="6"/>
        <w:ind w:firstLine="615" w:firstLineChars="20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pStyle w:val="6"/>
        <w:ind w:firstLine="435"/>
        <w:jc w:val="both"/>
        <w:rPr>
          <w:rFonts w:ascii="仿宋" w:hAnsi="仿宋" w:eastAsia="仿宋"/>
          <w:sz w:val="30"/>
          <w:szCs w:val="30"/>
        </w:rPr>
      </w:pP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委托人（签名）：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受委托人（签名）：</w:t>
      </w:r>
    </w:p>
    <w:p>
      <w:pPr>
        <w:pStyle w:val="6"/>
        <w:ind w:firstLine="4185" w:firstLineChars="1395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身份证号码：</w:t>
      </w:r>
    </w:p>
    <w:p>
      <w:pPr>
        <w:ind w:firstLine="5700" w:firstLineChars="1900"/>
        <w:rPr>
          <w:rFonts w:ascii="仿宋" w:hAnsi="仿宋" w:eastAsia="仿宋"/>
        </w:rPr>
      </w:pPr>
      <w:r>
        <w:rPr>
          <w:rFonts w:hint="eastAsia" w:ascii="仿宋" w:hAnsi="仿宋" w:eastAsia="仿宋"/>
          <w:sz w:val="30"/>
          <w:szCs w:val="30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D888FA3-2AA8-48A8-B6CA-303B46315D99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E5038D6C-022F-400A-AC1B-DB2C3229E0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15237A1-BBDD-4409-809B-61BFD4621F6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83C1F12-B695-4C8F-A37A-09A8774B7C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C262FD0-3258-4D0A-B8C2-E04B1D7C89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5NjA0M2M2MjI0Nzg5MGU0MzhkMDg3NDBjYWJjYzYifQ=="/>
  </w:docVars>
  <w:rsids>
    <w:rsidRoot w:val="10022DD5"/>
    <w:rsid w:val="0059492A"/>
    <w:rsid w:val="00652100"/>
    <w:rsid w:val="00941983"/>
    <w:rsid w:val="00AB7318"/>
    <w:rsid w:val="00E00DDF"/>
    <w:rsid w:val="00F310A3"/>
    <w:rsid w:val="10022DD5"/>
    <w:rsid w:val="24136ED3"/>
    <w:rsid w:val="60AD5B04"/>
    <w:rsid w:val="6D535020"/>
    <w:rsid w:val="79D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182</Words>
  <Characters>182</Characters>
  <Lines>2</Lines>
  <Paragraphs>1</Paragraphs>
  <TotalTime>9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Administrator</cp:lastModifiedBy>
  <cp:lastPrinted>2023-10-27T06:07:03Z</cp:lastPrinted>
  <dcterms:modified xsi:type="dcterms:W3CDTF">2023-10-27T06:13:42Z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963B98FC8B894D8E872BDC1654107B6B_12</vt:lpwstr>
  </property>
</Properties>
</file>