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351B3"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3</w:t>
      </w:r>
      <w:r>
        <w:rPr>
          <w:rFonts w:hint="eastAsia" w:ascii="黑体" w:hAnsi="宋体" w:eastAsia="黑体"/>
          <w:sz w:val="32"/>
          <w:szCs w:val="32"/>
        </w:rPr>
        <w:t>：</w:t>
      </w:r>
    </w:p>
    <w:p w14:paraId="2551FD65"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 w14:paraId="5572DC77"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 w14:paraId="328093B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09B01FE3"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象山县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土地开发整理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44C40EB9"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象山县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土地开发整理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 w14:paraId="30759F15"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填写报名表，代为诚信承诺签名，代为提交由招考公告规定的所需资料。如出现填写的内容或提交的资料不真实的情况，所造成的一切后果由委托人承担。</w:t>
      </w:r>
    </w:p>
    <w:p w14:paraId="2B64B43C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51631FD6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 w14:paraId="62C93DDD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5D57416B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 w14:paraId="7775828E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721E75DF"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6033E4F-8439-4ED5-816B-E0A4E92D2C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BBE2A14-7CFD-4642-9875-35E5C555CD8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BA592BB-C1C0-4F45-B4D8-8EC8282A489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D934DF4-F761-4894-93DB-7AA76D4647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74DAC10-D3E5-470E-A425-1641C67AF0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10022DD5"/>
    <w:rsid w:val="0059173E"/>
    <w:rsid w:val="0059492A"/>
    <w:rsid w:val="00601D1C"/>
    <w:rsid w:val="00652100"/>
    <w:rsid w:val="007A2E1C"/>
    <w:rsid w:val="00855BEA"/>
    <w:rsid w:val="00941983"/>
    <w:rsid w:val="00945D9B"/>
    <w:rsid w:val="00AB7318"/>
    <w:rsid w:val="00D65B86"/>
    <w:rsid w:val="00D66F93"/>
    <w:rsid w:val="00DA4F2A"/>
    <w:rsid w:val="00E00DDF"/>
    <w:rsid w:val="00F310A3"/>
    <w:rsid w:val="10022DD5"/>
    <w:rsid w:val="6D535020"/>
    <w:rsid w:val="77CA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 China</Company>
  <Pages>1</Pages>
  <Words>194</Words>
  <Characters>194</Characters>
  <Lines>2</Lines>
  <Paragraphs>1</Paragraphs>
  <TotalTime>0</TotalTime>
  <ScaleCrop>false</ScaleCrop>
  <LinksUpToDate>false</LinksUpToDate>
  <CharactersWithSpaces>270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子非鱼</cp:lastModifiedBy>
  <dcterms:modified xsi:type="dcterms:W3CDTF">2024-07-12T03:34:36Z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EEAF996EE5DE48CCBBD394DEDD989DD2_12</vt:lpwstr>
  </property>
</Properties>
</file>