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351B3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 w14:paraId="2551FD65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5572DC77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328093B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09B01FE3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象山县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土地勘测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44C40EB9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象山县</w:t>
      </w:r>
      <w:bookmarkStart w:id="0" w:name="_GoBack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土地勘测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</w:t>
      </w:r>
      <w:bookmarkEnd w:id="0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30759F15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2B64B43C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51631FD6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62C93DDD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5D57416B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7775828E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721E75DF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3EC2B8-E193-4023-842C-C5F9558B91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F088567-5AE2-4E76-80AE-BF5107F397E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C1CD45C-09EF-4A0D-A2D4-7B587FAA35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BF8B58A-C39B-4D8E-BB2F-8FC3D60028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1ECA348-361E-4873-BAED-394DC4A7B2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4ODQwNThiYTg4YTBlNDhkZDRmNGNiNWM5NWE1YzAifQ=="/>
  </w:docVars>
  <w:rsids>
    <w:rsidRoot w:val="10022DD5"/>
    <w:rsid w:val="0059173E"/>
    <w:rsid w:val="0059492A"/>
    <w:rsid w:val="00601D1C"/>
    <w:rsid w:val="00652100"/>
    <w:rsid w:val="007A2E1C"/>
    <w:rsid w:val="00855BEA"/>
    <w:rsid w:val="00941983"/>
    <w:rsid w:val="00945D9B"/>
    <w:rsid w:val="00AB7318"/>
    <w:rsid w:val="00D65B86"/>
    <w:rsid w:val="00D66F93"/>
    <w:rsid w:val="00DA4F2A"/>
    <w:rsid w:val="00E00DDF"/>
    <w:rsid w:val="00F310A3"/>
    <w:rsid w:val="10022DD5"/>
    <w:rsid w:val="219F7D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 China</Company>
  <Pages>1</Pages>
  <Words>194</Words>
  <Characters>194</Characters>
  <Lines>2</Lines>
  <Paragraphs>1</Paragraphs>
  <TotalTime>0</TotalTime>
  <ScaleCrop>false</ScaleCrop>
  <LinksUpToDate>false</LinksUpToDate>
  <CharactersWithSpaces>270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子非鱼</cp:lastModifiedBy>
  <dcterms:modified xsi:type="dcterms:W3CDTF">2024-07-12T03:34:03Z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82A6B0FDAD2E49678982731FFD0A17CA_12</vt:lpwstr>
  </property>
</Properties>
</file>