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6D7D2">
      <w:pPr>
        <w:spacing w:line="600" w:lineRule="exac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</w:p>
    <w:p w14:paraId="58DA8D96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35EE5814">
      <w:pPr>
        <w:pStyle w:val="6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4A206287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577246B1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>宁波象研科技服务发展有限公司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1374AD39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/>
          <w:sz w:val="32"/>
          <w:szCs w:val="32"/>
          <w:u w:val="single"/>
        </w:rPr>
        <w:t>宁波象研科技服务发展有限公司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公开招聘工作人员</w:t>
      </w:r>
      <w:r>
        <w:rPr>
          <w:rFonts w:hint="eastAsia" w:ascii="仿宋_GB2312" w:hAnsi="仿宋" w:eastAsia="仿宋_GB2312"/>
          <w:sz w:val="32"/>
          <w:szCs w:val="32"/>
        </w:rPr>
        <w:t>现场报名。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hint="eastAsia"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；工作单位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）代为报名。</w:t>
      </w:r>
    </w:p>
    <w:p w14:paraId="44FA6C4E">
      <w:pPr>
        <w:pStyle w:val="6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6D5D2244">
      <w:pPr>
        <w:pStyle w:val="6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7BC016B2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 w14:paraId="16B7836B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17C69FB7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  <w:bookmarkStart w:id="0" w:name="_GoBack"/>
      <w:bookmarkEnd w:id="0"/>
    </w:p>
    <w:p w14:paraId="33863F67">
      <w:pPr>
        <w:pStyle w:val="6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4C0D8134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xOTUxNzcwMGM4MTM3OTg5YzYwZjM2ZGM2OWE5M2EifQ=="/>
  </w:docVars>
  <w:rsids>
    <w:rsidRoot w:val="10022DD5"/>
    <w:rsid w:val="0059492A"/>
    <w:rsid w:val="00652100"/>
    <w:rsid w:val="00855BEA"/>
    <w:rsid w:val="00941983"/>
    <w:rsid w:val="00945D9B"/>
    <w:rsid w:val="00AB7318"/>
    <w:rsid w:val="00D65B86"/>
    <w:rsid w:val="00D66F93"/>
    <w:rsid w:val="00E00DDF"/>
    <w:rsid w:val="00F310A3"/>
    <w:rsid w:val="10022DD5"/>
    <w:rsid w:val="1F4B4E5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居中"/>
    <w:basedOn w:val="1"/>
    <w:qFormat/>
    <w:uiPriority w:val="0"/>
    <w:pPr>
      <w:jc w:val="center"/>
    </w:pPr>
    <w:rPr>
      <w:rFonts w:cs="宋体"/>
      <w:szCs w:val="20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 China</Company>
  <Pages>1</Pages>
  <Words>176</Words>
  <Characters>209</Characters>
  <Lines>2</Lines>
  <Paragraphs>1</Paragraphs>
  <TotalTime>1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2019-03-19T06:28:00Z</dcterms:created>
  <dc:creator>怼</dc:creator>
  <cp:lastModifiedBy>yjy-01</cp:lastModifiedBy>
  <dcterms:modified xsi:type="dcterms:W3CDTF">2024-07-17T06:52:28Z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E52F42D6428045CF830C1D5733B3263E_12</vt:lpwstr>
  </property>
</Properties>
</file>