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09C0"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651CDA2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 w14:paraId="1FBC3ADF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 w14:paraId="3DD1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0A97B47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 w14:paraId="320E2CD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 w14:paraId="4E72A94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4FAC3B1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 w14:paraId="51C84F2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 w14:paraId="6987814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 w14:paraId="11AB5D0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 w14:paraId="2161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693C8F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30B103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 w14:paraId="03D1A22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805EB7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 w14:paraId="1BCB066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 w14:paraId="098E9DF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C5866A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770C80E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 w14:paraId="39FFA89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28EE57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66D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AC0A88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 w14:paraId="265EB1A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 w14:paraId="2CDA33D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C7F3C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11D86C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 w14:paraId="5F1B51C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5699C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 w14:paraId="67BDB06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 w14:paraId="2A73679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186AF0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D9FB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9972F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1FCF1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 w14:paraId="16BE7DE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0E7577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348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 w14:paraId="70693FB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 w14:paraId="764DA35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B905B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 w14:paraId="0142C7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2D7452C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 w14:paraId="20EA2F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8E28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12D981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75B478E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 w14:paraId="6113A06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E89C2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 w14:paraId="781A9D8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D1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FD8ED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 w14:paraId="608BF96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 w14:paraId="2C0E61C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68AA7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 w14:paraId="755BAF1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 w14:paraId="2E6927E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249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8F9B3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4561A4A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 w14:paraId="67119A8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86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 w14:paraId="605CF7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0E39A51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 w14:paraId="1C08F04B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0EC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 w14:paraId="40A4507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 w14:paraId="112C4D4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 w14:paraId="0B6A123A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1D6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 w14:paraId="31D3C5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 w14:paraId="04081D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 w14:paraId="337B8E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 w14:paraId="33D78B4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4146CCB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65F9399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539C730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 w14:paraId="4335D29F"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19B9C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DDEA5AA">
            <w:pPr>
              <w:jc w:val="center"/>
            </w:pPr>
          </w:p>
        </w:tc>
        <w:tc>
          <w:tcPr>
            <w:tcW w:w="846" w:type="dxa"/>
            <w:vAlign w:val="center"/>
          </w:tcPr>
          <w:p w14:paraId="7A4D85BC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2E3E4BA2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4C971593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03EFF92C"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 w14:paraId="5854AFA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01DF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120788E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CC9688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4B39D9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3D25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EC086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77EEDCB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337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815BE6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C55CA0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2D093D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67BEE9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459E5B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818AE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480C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67B0ED3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820CB3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AC0E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EE12B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4E5441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63245E2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2E73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1F9C842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95C867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A5157A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C62D9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491CB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91AB6B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06E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A4CC0A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10A603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C739B7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C6097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41ED5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5767FB5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8291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E3CAE0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A0B4EA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92D4DD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87476C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B572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363EB85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B4EB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 w14:paraId="25B665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 w14:paraId="465C9129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 w14:paraId="6751E346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457F7BB"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 w14:paraId="00B5E8FB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0937D330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0DFD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37D9863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 w14:paraId="293B3F72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8043A3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D6C2981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162C5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3222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02CD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F2544A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6C5B6676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465E1EB1"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7353EA4"/>
    <w:rsid w:val="39495155"/>
    <w:rsid w:val="553323C6"/>
    <w:rsid w:val="64850E7B"/>
    <w:rsid w:val="7F6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222</Words>
  <Characters>225</Characters>
  <Lines>0</Lines>
  <Paragraphs>0</Paragraphs>
  <TotalTime>87</TotalTime>
  <ScaleCrop>false</ScaleCrop>
  <LinksUpToDate>false</LinksUpToDate>
  <CharactersWithSpaces>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Ricky_TANG</cp:lastModifiedBy>
  <cp:lastPrinted>2023-10-23T02:11:00Z</cp:lastPrinted>
  <dcterms:modified xsi:type="dcterms:W3CDTF">2024-07-23T07:24:39Z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164D74CECB4240C5BE69C24FA3E0F65C_13</vt:lpwstr>
  </property>
</Properties>
</file>