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4C001"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ascii="黑体" w:hAnsi="宋体" w:eastAsia="黑体" w:cs="黑体"/>
          <w:sz w:val="32"/>
          <w:szCs w:val="32"/>
        </w:rPr>
        <w:t>3</w:t>
      </w:r>
      <w:r>
        <w:rPr>
          <w:rFonts w:hint="eastAsia" w:ascii="黑体" w:hAnsi="宋体" w:eastAsia="黑体" w:cs="黑体"/>
          <w:sz w:val="32"/>
          <w:szCs w:val="32"/>
        </w:rPr>
        <w:t>：</w:t>
      </w:r>
    </w:p>
    <w:p w14:paraId="7FD69DB5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73407543">
      <w:pPr>
        <w:pStyle w:val="6"/>
        <w:spacing w:line="600" w:lineRule="exact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3855BC5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106B28C9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宁波象山交通开发建设集团有限公司：</w:t>
      </w:r>
    </w:p>
    <w:p w14:paraId="5AFAA735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本人因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原因，不能由自己参加宁波象山交通开发建设集团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有限公司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年度第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期公开招聘工作人员</w:t>
      </w:r>
      <w:r>
        <w:rPr>
          <w:rFonts w:hint="eastAsia" w:ascii="仿宋_GB2312" w:hAnsi="仿宋" w:eastAsia="仿宋_GB2312" w:cs="仿宋_GB2312"/>
          <w:sz w:val="32"/>
          <w:szCs w:val="32"/>
        </w:rPr>
        <w:t>现场报名</w:t>
      </w:r>
      <w:r>
        <w:rPr>
          <w:rFonts w:ascii="仿宋_GB2312" w:hAnsi="仿宋" w:eastAsia="仿宋_GB2312" w:cs="仿宋_GB2312"/>
          <w:sz w:val="32"/>
          <w:szCs w:val="32"/>
        </w:rPr>
        <w:t>,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 w:cs="仿宋_GB2312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同志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（性别：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；工作单位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）代为报名。</w:t>
      </w:r>
    </w:p>
    <w:p w14:paraId="3E3771DB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5857B456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1742A6D6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458B2430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委托人（签名）：</w:t>
      </w:r>
    </w:p>
    <w:p w14:paraId="1FBF78DC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44287128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受委托人（签名）：</w:t>
      </w:r>
    </w:p>
    <w:p w14:paraId="1970C942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身份证号码：</w:t>
      </w:r>
    </w:p>
    <w:p w14:paraId="10E984D9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0Y2NiODY5ZGZjZWUyMzhjMzgzOTZkNTc2ZGM0ZDgifQ=="/>
  </w:docVars>
  <w:rsids>
    <w:rsidRoot w:val="10022DD5"/>
    <w:rsid w:val="00096D93"/>
    <w:rsid w:val="000B46E6"/>
    <w:rsid w:val="000C2A03"/>
    <w:rsid w:val="00192416"/>
    <w:rsid w:val="001B1866"/>
    <w:rsid w:val="00203437"/>
    <w:rsid w:val="0025430A"/>
    <w:rsid w:val="00287E4D"/>
    <w:rsid w:val="002E3C14"/>
    <w:rsid w:val="002F15B9"/>
    <w:rsid w:val="002F477E"/>
    <w:rsid w:val="003034A8"/>
    <w:rsid w:val="003E2AE0"/>
    <w:rsid w:val="00423E71"/>
    <w:rsid w:val="00427914"/>
    <w:rsid w:val="00432F92"/>
    <w:rsid w:val="00457803"/>
    <w:rsid w:val="00467D05"/>
    <w:rsid w:val="004F1C96"/>
    <w:rsid w:val="0059492A"/>
    <w:rsid w:val="005A4DC7"/>
    <w:rsid w:val="005B2065"/>
    <w:rsid w:val="00652100"/>
    <w:rsid w:val="006C27DC"/>
    <w:rsid w:val="007C6175"/>
    <w:rsid w:val="007F0794"/>
    <w:rsid w:val="00847D2C"/>
    <w:rsid w:val="00871C12"/>
    <w:rsid w:val="008A4822"/>
    <w:rsid w:val="008E2D5C"/>
    <w:rsid w:val="00941983"/>
    <w:rsid w:val="00945D9B"/>
    <w:rsid w:val="00964E3F"/>
    <w:rsid w:val="009872E5"/>
    <w:rsid w:val="00992184"/>
    <w:rsid w:val="00A23B72"/>
    <w:rsid w:val="00A960DE"/>
    <w:rsid w:val="00AB7318"/>
    <w:rsid w:val="00B30EF1"/>
    <w:rsid w:val="00B53894"/>
    <w:rsid w:val="00B83B0C"/>
    <w:rsid w:val="00BA121F"/>
    <w:rsid w:val="00BA39ED"/>
    <w:rsid w:val="00BE26D2"/>
    <w:rsid w:val="00BF6CA6"/>
    <w:rsid w:val="00C80A43"/>
    <w:rsid w:val="00C845B9"/>
    <w:rsid w:val="00CE425C"/>
    <w:rsid w:val="00D3395D"/>
    <w:rsid w:val="00D61884"/>
    <w:rsid w:val="00D65B86"/>
    <w:rsid w:val="00DC628E"/>
    <w:rsid w:val="00DE1D79"/>
    <w:rsid w:val="00E00DDF"/>
    <w:rsid w:val="00E14605"/>
    <w:rsid w:val="00E46438"/>
    <w:rsid w:val="00E72324"/>
    <w:rsid w:val="00E9385E"/>
    <w:rsid w:val="00EA5C14"/>
    <w:rsid w:val="00EE2998"/>
    <w:rsid w:val="00F310A3"/>
    <w:rsid w:val="10022DD5"/>
    <w:rsid w:val="129A27EE"/>
    <w:rsid w:val="2013122D"/>
    <w:rsid w:val="336D2EC8"/>
    <w:rsid w:val="381B0A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99"/>
    <w:pPr>
      <w:jc w:val="center"/>
    </w:p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 China</Company>
  <Pages>1</Pages>
  <Words>204</Words>
  <Characters>207</Characters>
  <Lines>0</Lines>
  <Paragraphs>0</Paragraphs>
  <TotalTime>16</TotalTime>
  <ScaleCrop>false</ScaleCrop>
  <LinksUpToDate>false</LinksUpToDate>
  <CharactersWithSpaces>287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Ricky_TANG</cp:lastModifiedBy>
  <cp:lastPrinted>2020-04-27T03:11:00Z</cp:lastPrinted>
  <dcterms:modified xsi:type="dcterms:W3CDTF">2024-07-23T07:24:18Z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0EFB3A393B114372ABE152ADAA4F5454_13</vt:lpwstr>
  </property>
</Properties>
</file>