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4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象山科技创业发展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象山科技创业发展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6D535020"/>
    <w:rsid w:val="7043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44</Words>
  <Characters>254</Characters>
  <Lines>2</Lines>
  <Paragraphs>1</Paragraphs>
  <TotalTime>4</TotalTime>
  <ScaleCrop>false</ScaleCrop>
  <LinksUpToDate>false</LinksUpToDate>
  <CharactersWithSpaces>297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蒋瑜</cp:lastModifiedBy>
  <dcterms:modified xsi:type="dcterms:W3CDTF">2021-11-10T07:34:10Z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