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99EC5"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：</w:t>
      </w:r>
    </w:p>
    <w:p w14:paraId="3743530B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1C8D0C30"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1729CEC6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024F4A00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象山县商贸集团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45C98634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象山县商贸集团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 w14:paraId="3AD7C3B6"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278C7626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29514EF0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 w14:paraId="714E8EFC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74B8D621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 w14:paraId="306045D3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57D221BB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8693307-D991-4F89-BE8A-4A8C9B5A74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E3DB75F-AD89-4337-ADE1-14F7CB903EC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66F0277-FDD1-400F-B2E5-085CCB4FF58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76EC81C-67C9-4B47-BC39-45A76162CA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873B774-96E4-434C-93F0-679D9644C4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hMDEyNTI5NTJkMDhlYzIxODRmOTlmZTc1NzI5Njc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344A50F5"/>
    <w:rsid w:val="6D535020"/>
    <w:rsid w:val="72D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188</Words>
  <Characters>188</Characters>
  <Lines>2</Lines>
  <Paragraphs>1</Paragraphs>
  <TotalTime>4</TotalTime>
  <ScaleCrop>false</ScaleCrop>
  <LinksUpToDate>false</LinksUpToDate>
  <CharactersWithSpaces>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Administrator</cp:lastModifiedBy>
  <dcterms:modified xsi:type="dcterms:W3CDTF">2025-08-20T03:11:32Z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5211B9DB8A7848E88D9A5C304C2D8D7A_12</vt:lpwstr>
  </property>
  <property fmtid="{D5CDD505-2E9C-101B-9397-08002B2CF9AE}" pid="4" name="KSOTemplateDocerSaveRecord">
    <vt:lpwstr>eyJoZGlkIjoiM2JhMDEyNTI5NTJkMDhlYzIxODRmOTlmZTc1NzI5NjciLCJ1c2VySWQiOiI0Mzk0MjA4NDcifQ==</vt:lpwstr>
  </property>
</Properties>
</file>